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6C13" w14:textId="77777777" w:rsidR="00A22E67" w:rsidRPr="001A2EB4" w:rsidRDefault="00A22E67">
      <w:pPr>
        <w:pStyle w:val="BodyA"/>
        <w:jc w:val="right"/>
        <w:rPr>
          <w:rFonts w:ascii="Calibri" w:hAnsi="Calibri" w:cs="Calibri"/>
        </w:rPr>
      </w:pPr>
    </w:p>
    <w:p w14:paraId="75D5FBED" w14:textId="77777777" w:rsidR="00A22E67" w:rsidRPr="001A2EB4" w:rsidRDefault="00A22E67">
      <w:pPr>
        <w:pStyle w:val="BodyA"/>
        <w:jc w:val="right"/>
        <w:rPr>
          <w:rFonts w:ascii="Calibri" w:hAnsi="Calibri" w:cs="Calibri"/>
        </w:rPr>
      </w:pPr>
    </w:p>
    <w:p w14:paraId="2D2EA9EF" w14:textId="77777777" w:rsidR="00A22E67" w:rsidRPr="001A2EB4" w:rsidRDefault="00A22E67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723A12F5" w14:textId="77777777" w:rsidR="00A22E67" w:rsidRPr="001A2EB4" w:rsidRDefault="00CD09F1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8F638BD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 xml:space="preserve">  BOD Monthly Meeting</w:t>
      </w:r>
    </w:p>
    <w:p w14:paraId="58EB8EB0" w14:textId="77777777" w:rsidR="00B850C4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157F0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2455F9">
        <w:rPr>
          <w:rFonts w:ascii="Calibri" w:hAnsi="Calibri" w:cs="Calibri"/>
          <w:sz w:val="24"/>
          <w:szCs w:val="24"/>
          <w:shd w:val="clear" w:color="auto" w:fill="FFFFFF"/>
        </w:rPr>
        <w:t xml:space="preserve">7 </w:t>
      </w:r>
      <w:r w:rsidR="008157F0">
        <w:rPr>
          <w:rFonts w:ascii="Calibri" w:hAnsi="Calibri" w:cs="Calibri"/>
          <w:sz w:val="24"/>
          <w:szCs w:val="24"/>
          <w:shd w:val="clear" w:color="auto" w:fill="FFFFFF"/>
        </w:rPr>
        <w:t xml:space="preserve">Jan 2026, </w:t>
      </w:r>
      <w:r w:rsidR="002455F9">
        <w:rPr>
          <w:rFonts w:ascii="Calibri" w:hAnsi="Calibri" w:cs="Calibri"/>
          <w:sz w:val="24"/>
          <w:szCs w:val="24"/>
          <w:shd w:val="clear" w:color="auto" w:fill="FFFFFF"/>
        </w:rPr>
        <w:t xml:space="preserve">1:06pm </w:t>
      </w:r>
      <w:r w:rsidR="008157F0">
        <w:rPr>
          <w:rFonts w:ascii="Calibri" w:hAnsi="Calibri" w:cs="Calibri"/>
          <w:sz w:val="24"/>
          <w:szCs w:val="24"/>
          <w:shd w:val="clear" w:color="auto" w:fill="FFFFFF"/>
        </w:rPr>
        <w:t>eastern</w:t>
      </w:r>
    </w:p>
    <w:p w14:paraId="5FCDE295" w14:textId="77777777" w:rsidR="00A22E67" w:rsidRPr="001A2EB4" w:rsidRDefault="00610069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CD09F1" w:rsidRPr="001A2EB4">
        <w:rPr>
          <w:rFonts w:ascii="Calibri" w:hAnsi="Calibri" w:cs="Calibri"/>
          <w:sz w:val="24"/>
          <w:szCs w:val="24"/>
          <w:shd w:val="clear" w:color="auto" w:fill="FFFFFF"/>
        </w:rPr>
        <w:t>all to order </w:t>
      </w:r>
      <w:r w:rsidR="002455F9">
        <w:rPr>
          <w:rFonts w:ascii="Calibri" w:hAnsi="Calibri" w:cs="Calibri"/>
          <w:sz w:val="24"/>
          <w:szCs w:val="24"/>
          <w:shd w:val="clear" w:color="auto" w:fill="FFFFFF"/>
        </w:rPr>
        <w:t>WD</w:t>
      </w:r>
    </w:p>
    <w:p w14:paraId="787A5680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08556DAE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505D6561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2A072AC8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0010DC0" w14:textId="77777777" w:rsidR="00A22E67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</w:t>
      </w:r>
    </w:p>
    <w:p w14:paraId="73796972" w14:textId="77777777" w:rsidR="00B76060" w:rsidRPr="001A2EB4" w:rsidRDefault="00B76060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BVAA Update</w:t>
      </w:r>
    </w:p>
    <w:p w14:paraId="13CF2D6F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previous meetings minutes </w:t>
      </w:r>
    </w:p>
    <w:p w14:paraId="0E0EA7E9" w14:textId="77777777" w:rsidR="00A22E67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</w:t>
      </w:r>
    </w:p>
    <w:p w14:paraId="634C4C0A" w14:textId="77777777" w:rsidR="008157F0" w:rsidRPr="001A2EB4" w:rsidRDefault="008157F0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President’s Report</w:t>
      </w:r>
    </w:p>
    <w:p w14:paraId="010E16E5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490FAF4" w14:textId="77777777" w:rsidR="00A22E67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18F8191E" w14:textId="77777777" w:rsidR="006B73D2" w:rsidRPr="006B73D2" w:rsidRDefault="006B73D2" w:rsidP="006B73D2">
      <w:pPr>
        <w:pStyle w:val="Default"/>
        <w:numPr>
          <w:ilvl w:val="0"/>
          <w:numId w:val="2"/>
        </w:numPr>
        <w:spacing w:before="0"/>
        <w:rPr>
          <w:rFonts w:ascii="Calibri" w:hAnsi="Calibri" w:cs="Calibri"/>
          <w:shd w:val="clear" w:color="auto" w:fill="FFFFFF"/>
        </w:rPr>
      </w:pPr>
      <w:r w:rsidRPr="006B73D2">
        <w:rPr>
          <w:rFonts w:ascii="Calibri" w:hAnsi="Calibri" w:cs="Calibri"/>
          <w:shd w:val="clear" w:color="auto" w:fill="FFFFFF"/>
        </w:rPr>
        <w:t>Ambassador policy</w:t>
      </w:r>
      <w:r w:rsidR="00143B3D">
        <w:rPr>
          <w:rFonts w:ascii="Calibri" w:hAnsi="Calibri" w:cs="Calibri"/>
          <w:shd w:val="clear" w:color="auto" w:fill="FFFFFF"/>
        </w:rPr>
        <w:t xml:space="preserve"> TF</w:t>
      </w:r>
    </w:p>
    <w:p w14:paraId="00E854E7" w14:textId="77777777" w:rsidR="006B73D2" w:rsidRPr="006B73D2" w:rsidRDefault="006B73D2" w:rsidP="006B73D2">
      <w:pPr>
        <w:pStyle w:val="Default"/>
        <w:numPr>
          <w:ilvl w:val="0"/>
          <w:numId w:val="2"/>
        </w:numPr>
        <w:spacing w:before="0"/>
        <w:rPr>
          <w:rFonts w:ascii="Calibri" w:hAnsi="Calibri" w:cs="Calibri"/>
          <w:shd w:val="clear" w:color="auto" w:fill="FFFFFF"/>
        </w:rPr>
      </w:pPr>
      <w:r w:rsidRPr="006B73D2">
        <w:rPr>
          <w:rFonts w:ascii="Calibri" w:hAnsi="Calibri" w:cs="Calibri"/>
          <w:shd w:val="clear" w:color="auto" w:fill="FFFFFF"/>
        </w:rPr>
        <w:t>Pennsylvania Regional Group</w:t>
      </w:r>
      <w:r w:rsidR="00A15AEA">
        <w:rPr>
          <w:rFonts w:ascii="Calibri" w:hAnsi="Calibri" w:cs="Calibri"/>
          <w:shd w:val="clear" w:color="auto" w:fill="FFFFFF"/>
        </w:rPr>
        <w:t xml:space="preserve"> WD</w:t>
      </w:r>
    </w:p>
    <w:p w14:paraId="6C0DD833" w14:textId="77777777" w:rsidR="006B73D2" w:rsidRPr="006B73D2" w:rsidRDefault="006B73D2" w:rsidP="006B73D2">
      <w:pPr>
        <w:pStyle w:val="Default"/>
        <w:numPr>
          <w:ilvl w:val="0"/>
          <w:numId w:val="2"/>
        </w:numPr>
        <w:spacing w:before="0"/>
        <w:rPr>
          <w:rFonts w:ascii="Calibri" w:hAnsi="Calibri" w:cs="Calibri"/>
          <w:shd w:val="clear" w:color="auto" w:fill="FFFFFF"/>
        </w:rPr>
      </w:pPr>
      <w:r w:rsidRPr="006B73D2">
        <w:rPr>
          <w:rFonts w:ascii="Calibri" w:hAnsi="Calibri" w:cs="Calibri"/>
          <w:shd w:val="clear" w:color="auto" w:fill="FFFFFF"/>
        </w:rPr>
        <w:t>Ohio regional group</w:t>
      </w:r>
      <w:r w:rsidR="003232D8">
        <w:rPr>
          <w:rFonts w:ascii="Calibri" w:hAnsi="Calibri" w:cs="Calibri"/>
          <w:shd w:val="clear" w:color="auto" w:fill="FFFFFF"/>
        </w:rPr>
        <w:t xml:space="preserve"> WD</w:t>
      </w:r>
    </w:p>
    <w:p w14:paraId="6A2C2083" w14:textId="77777777" w:rsidR="006B73D2" w:rsidRPr="006B73D2" w:rsidRDefault="006B73D2" w:rsidP="006B73D2">
      <w:pPr>
        <w:pStyle w:val="Default"/>
        <w:numPr>
          <w:ilvl w:val="0"/>
          <w:numId w:val="2"/>
        </w:numPr>
        <w:spacing w:before="0"/>
        <w:rPr>
          <w:rFonts w:ascii="Calibri" w:hAnsi="Calibri" w:cs="Calibri"/>
          <w:shd w:val="clear" w:color="auto" w:fill="FFFFFF"/>
        </w:rPr>
      </w:pPr>
      <w:r w:rsidRPr="006B73D2">
        <w:rPr>
          <w:rFonts w:ascii="Calibri" w:hAnsi="Calibri" w:cs="Calibri"/>
          <w:shd w:val="clear" w:color="auto" w:fill="FFFFFF"/>
        </w:rPr>
        <w:t>Update district 1 weekend</w:t>
      </w:r>
      <w:r w:rsidR="003232D8">
        <w:rPr>
          <w:rFonts w:ascii="Calibri" w:hAnsi="Calibri" w:cs="Calibri"/>
          <w:shd w:val="clear" w:color="auto" w:fill="FFFFFF"/>
        </w:rPr>
        <w:t xml:space="preserve"> WD</w:t>
      </w:r>
    </w:p>
    <w:p w14:paraId="39E838A7" w14:textId="77777777" w:rsidR="006B73D2" w:rsidRPr="006B73D2" w:rsidRDefault="006B73D2" w:rsidP="006B73D2">
      <w:pPr>
        <w:pStyle w:val="Default"/>
        <w:numPr>
          <w:ilvl w:val="0"/>
          <w:numId w:val="2"/>
        </w:numPr>
        <w:spacing w:before="0"/>
        <w:rPr>
          <w:rFonts w:ascii="Calibri" w:hAnsi="Calibri" w:cs="Calibri"/>
          <w:shd w:val="clear" w:color="auto" w:fill="FFFFFF"/>
        </w:rPr>
      </w:pPr>
      <w:r w:rsidRPr="006B73D2">
        <w:rPr>
          <w:rFonts w:ascii="Calibri" w:hAnsi="Calibri" w:cs="Calibri"/>
          <w:shd w:val="clear" w:color="auto" w:fill="FFFFFF"/>
        </w:rPr>
        <w:t>Membership form/ question about interest </w:t>
      </w:r>
    </w:p>
    <w:p w14:paraId="1CD22A33" w14:textId="77777777" w:rsidR="00B850C4" w:rsidRDefault="00B850C4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5A99D9A" w14:textId="77777777" w:rsidR="00A22E67" w:rsidRDefault="00CD09F1" w:rsidP="00B850C4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New business </w:t>
      </w:r>
    </w:p>
    <w:p w14:paraId="170FE3D5" w14:textId="77777777" w:rsidR="006B73D2" w:rsidRPr="006B73D2" w:rsidRDefault="006B73D2" w:rsidP="006B73D2">
      <w:pPr>
        <w:pStyle w:val="Default"/>
        <w:numPr>
          <w:ilvl w:val="0"/>
          <w:numId w:val="3"/>
        </w:numPr>
        <w:spacing w:before="0"/>
        <w:rPr>
          <w:rFonts w:ascii="Calibri" w:hAnsi="Calibri" w:cs="Calibri"/>
          <w:shd w:val="clear" w:color="auto" w:fill="FFFFFF"/>
        </w:rPr>
      </w:pPr>
      <w:r w:rsidRPr="006B73D2">
        <w:rPr>
          <w:rFonts w:ascii="Calibri" w:hAnsi="Calibri" w:cs="Calibri"/>
          <w:shd w:val="clear" w:color="auto" w:fill="FFFFFF"/>
        </w:rPr>
        <w:t>Executive session/ accusation of board going rogue</w:t>
      </w:r>
    </w:p>
    <w:p w14:paraId="57A40F69" w14:textId="77777777" w:rsidR="00B850C4" w:rsidRPr="001A2EB4" w:rsidRDefault="00B850C4" w:rsidP="00B850C4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4BF00F5A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5389D23A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6952CF70" w14:textId="77777777" w:rsidR="00B76060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</w:p>
    <w:p w14:paraId="28ECE9C2" w14:textId="77777777" w:rsidR="00B76060" w:rsidRDefault="00B76060">
      <w:pPr>
        <w:rPr>
          <w:rFonts w:ascii="Calibri" w:eastAsia="Times New Roman" w:hAnsi="Calibri" w:cs="Calibri"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shd w:val="clear" w:color="auto" w:fill="FFFFFF"/>
        </w:rPr>
        <w:br w:type="page"/>
      </w:r>
    </w:p>
    <w:p w14:paraId="23D08ACD" w14:textId="77777777" w:rsidR="00B76060" w:rsidRDefault="00B76060" w:rsidP="00B76060">
      <w:pPr>
        <w:pStyle w:val="BodyA"/>
        <w:rPr>
          <w:rFonts w:ascii="Calibri" w:eastAsia="Calibri" w:hAnsi="Calibri" w:cs="Calibri"/>
        </w:rPr>
      </w:pPr>
    </w:p>
    <w:p w14:paraId="12698D5A" w14:textId="77777777" w:rsidR="00B76060" w:rsidRDefault="00B76060" w:rsidP="00B76060">
      <w:pPr>
        <w:pStyle w:val="Default"/>
        <w:spacing w:before="0" w:line="24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t>Meeting Minutes</w:t>
      </w:r>
    </w:p>
    <w:p w14:paraId="766075FB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6D9B188A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de-DE"/>
        </w:rPr>
      </w:pPr>
      <w:r>
        <w:rPr>
          <w:rFonts w:ascii="Calibri" w:hAnsi="Calibri"/>
          <w:sz w:val="24"/>
          <w:szCs w:val="24"/>
          <w:shd w:val="clear" w:color="auto" w:fill="FFFFFF"/>
          <w:lang w:val="de-DE"/>
        </w:rPr>
        <w:t>Name:  BOD Monthly Meeting</w:t>
      </w:r>
    </w:p>
    <w:p w14:paraId="720957CC" w14:textId="7D2EEB3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nl-NL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Date &amp; Time: </w:t>
      </w:r>
      <w:r w:rsidR="00243FB1">
        <w:rPr>
          <w:rFonts w:ascii="Calibri" w:hAnsi="Calibri"/>
          <w:sz w:val="24"/>
          <w:szCs w:val="24"/>
          <w:shd w:val="clear" w:color="auto" w:fill="FFFFFF"/>
          <w:lang w:val="nl-NL"/>
        </w:rPr>
        <w:t>27 Jan 2026</w:t>
      </w:r>
      <w:r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, </w:t>
      </w:r>
      <w:r w:rsidR="00243FB1">
        <w:rPr>
          <w:rFonts w:ascii="Calibri" w:hAnsi="Calibri"/>
          <w:sz w:val="24"/>
          <w:szCs w:val="24"/>
          <w:shd w:val="clear" w:color="auto" w:fill="FFFFFF"/>
          <w:lang w:val="nl-NL"/>
        </w:rPr>
        <w:t>1:06</w:t>
      </w:r>
      <w:r>
        <w:rPr>
          <w:rFonts w:ascii="Calibri" w:hAnsi="Calibri"/>
          <w:sz w:val="24"/>
          <w:szCs w:val="24"/>
          <w:shd w:val="clear" w:color="auto" w:fill="FFFFFF"/>
          <w:lang w:val="nl-NL"/>
        </w:rPr>
        <w:t>PM Eastern</w:t>
      </w:r>
    </w:p>
    <w:p w14:paraId="6B7A1C13" w14:textId="59A2D946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Call to order </w:t>
      </w:r>
      <w:r w:rsidR="00243FB1">
        <w:rPr>
          <w:rFonts w:ascii="Calibri" w:hAnsi="Calibri"/>
          <w:sz w:val="24"/>
          <w:szCs w:val="24"/>
          <w:shd w:val="clear" w:color="auto" w:fill="FFFFFF"/>
        </w:rPr>
        <w:t>WD</w:t>
      </w:r>
    </w:p>
    <w:p w14:paraId="4694058E" w14:textId="3835825A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Roll call of attendees</w:t>
      </w:r>
      <w:r w:rsidR="00243FB1">
        <w:rPr>
          <w:rFonts w:ascii="Calibri" w:hAnsi="Calibri"/>
          <w:sz w:val="24"/>
          <w:szCs w:val="24"/>
          <w:shd w:val="clear" w:color="auto" w:fill="FFFFFF"/>
        </w:rPr>
        <w:t xml:space="preserve"> DI</w:t>
      </w:r>
    </w:p>
    <w:p w14:paraId="37A5EDC8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39FD949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Wade Davis, President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 xml:space="preserve">WD) 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565FB83C" w14:textId="77777777" w:rsidR="008157F0" w:rsidRDefault="00B76060" w:rsidP="00B76060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Tracy Ferro, </w:t>
      </w:r>
      <w:r w:rsidR="008157F0">
        <w:rPr>
          <w:rFonts w:ascii="Calibri" w:hAnsi="Calibri"/>
          <w:sz w:val="24"/>
          <w:szCs w:val="24"/>
          <w:shd w:val="clear" w:color="auto" w:fill="FFFFFF"/>
        </w:rPr>
        <w:t>Vice President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(TF)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12BB33C" w14:textId="77777777" w:rsidR="00B76060" w:rsidRDefault="008157F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Douglas Ingram, Secretary (DI)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7487CBAD" w14:textId="77777777" w:rsidR="00B76060" w:rsidRDefault="008157F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Monique Statham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Treasurer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MS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189DA59C" w14:textId="77777777" w:rsidR="00B76060" w:rsidRDefault="00B2265A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John O’Connell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DD1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JO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E</w:t>
      </w:r>
      <w:proofErr w:type="gramEnd"/>
    </w:p>
    <w:p w14:paraId="72E70B97" w14:textId="4FE5BF4B" w:rsidR="00B76060" w:rsidRDefault="00BC4FE8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Ann Dixon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DD</w:t>
      </w:r>
      <w:proofErr w:type="gramStart"/>
      <w:r w:rsidR="00B76060">
        <w:rPr>
          <w:rFonts w:ascii="Calibri" w:hAnsi="Calibri"/>
          <w:sz w:val="24"/>
          <w:szCs w:val="24"/>
          <w:shd w:val="clear" w:color="auto" w:fill="FFFFFF"/>
        </w:rPr>
        <w:t>2  (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>AD</w:t>
      </w:r>
      <w:r w:rsidR="00B76060">
        <w:rPr>
          <w:rFonts w:ascii="Calibri" w:hAnsi="Calibri"/>
          <w:sz w:val="24"/>
          <w:szCs w:val="24"/>
          <w:shd w:val="clear" w:color="auto" w:fill="FFFFFF"/>
        </w:rPr>
        <w:t>)</w:t>
      </w:r>
      <w:r w:rsidR="002455F9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43FB1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24B4895B" w14:textId="77777777" w:rsidR="00B76060" w:rsidRDefault="008157F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Kenneth Mitchell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DD3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KM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3D06384F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Randy Cantrell, DD4 (RC)</w:t>
      </w:r>
      <w:r w:rsidR="002455F9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32AAF6C8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63CA2674" w14:textId="77777777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Non</w:t>
      </w:r>
      <w:r w:rsidR="00B2265A">
        <w:rPr>
          <w:rFonts w:ascii="Calibri" w:hAnsi="Calibri"/>
          <w:sz w:val="24"/>
          <w:szCs w:val="24"/>
          <w:shd w:val="clear" w:color="auto" w:fill="FFFFFF"/>
        </w:rPr>
        <w:t>-</w:t>
      </w:r>
      <w:r>
        <w:rPr>
          <w:rFonts w:ascii="Calibri" w:hAnsi="Calibri"/>
          <w:sz w:val="24"/>
          <w:szCs w:val="24"/>
          <w:shd w:val="clear" w:color="auto" w:fill="FFFFFF"/>
        </w:rPr>
        <w:t>Voting Attendees</w:t>
      </w:r>
    </w:p>
    <w:p w14:paraId="5D321B23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6647F63D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Stephan Butler, Jag (SB).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E</w:t>
      </w:r>
    </w:p>
    <w:p w14:paraId="71BE6AE8" w14:textId="3BE86F85" w:rsidR="00B76060" w:rsidRPr="00372306" w:rsidRDefault="008157F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372306">
        <w:rPr>
          <w:rFonts w:ascii="Calibri" w:hAnsi="Calibri"/>
          <w:sz w:val="24"/>
          <w:szCs w:val="24"/>
          <w:shd w:val="clear" w:color="auto" w:fill="FFFFFF"/>
        </w:rPr>
        <w:t>Lea Rowe</w:t>
      </w:r>
      <w:r w:rsidR="00B76060" w:rsidRPr="00372306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 w:rsidRPr="00372306">
        <w:rPr>
          <w:rFonts w:ascii="Calibri" w:hAnsi="Calibri"/>
          <w:sz w:val="24"/>
          <w:szCs w:val="24"/>
          <w:shd w:val="clear" w:color="auto" w:fill="FFFFFF"/>
        </w:rPr>
        <w:t xml:space="preserve">Interim </w:t>
      </w:r>
      <w:r w:rsidR="00B76060" w:rsidRPr="00372306">
        <w:rPr>
          <w:rFonts w:ascii="Calibri" w:hAnsi="Calibri"/>
          <w:sz w:val="24"/>
          <w:szCs w:val="24"/>
          <w:shd w:val="clear" w:color="auto" w:fill="FFFFFF"/>
        </w:rPr>
        <w:t>Executive Director (</w:t>
      </w:r>
      <w:r w:rsidRPr="00372306">
        <w:rPr>
          <w:rFonts w:ascii="Calibri" w:hAnsi="Calibri"/>
          <w:sz w:val="24"/>
          <w:szCs w:val="24"/>
          <w:shd w:val="clear" w:color="auto" w:fill="FFFFFF"/>
        </w:rPr>
        <w:t>LR</w:t>
      </w:r>
      <w:r w:rsidR="00B76060" w:rsidRPr="00372306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243FB1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11843F0" w14:textId="77777777" w:rsidR="00B76060" w:rsidRDefault="00372306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 Witt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President BVAA (</w:t>
      </w:r>
      <w:r>
        <w:rPr>
          <w:rFonts w:ascii="Calibri" w:hAnsi="Calibri"/>
          <w:sz w:val="24"/>
          <w:szCs w:val="24"/>
          <w:shd w:val="clear" w:color="auto" w:fill="FFFFFF"/>
        </w:rPr>
        <w:t>KW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2455F9">
        <w:rPr>
          <w:rFonts w:ascii="Calibri" w:hAnsi="Calibri"/>
          <w:sz w:val="24"/>
          <w:szCs w:val="24"/>
          <w:shd w:val="clear" w:color="auto" w:fill="FFFFFF"/>
        </w:rPr>
        <w:t>A</w:t>
      </w:r>
    </w:p>
    <w:p w14:paraId="0AF31932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B1A3FD3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 = Present. A = Absent E.= Excused</w:t>
      </w:r>
    </w:p>
    <w:p w14:paraId="290F3F05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8F17397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Opening prayer </w:t>
      </w:r>
      <w:r w:rsidR="002455F9">
        <w:rPr>
          <w:rFonts w:ascii="Calibri" w:hAnsi="Calibri"/>
          <w:sz w:val="24"/>
          <w:szCs w:val="24"/>
          <w:shd w:val="clear" w:color="auto" w:fill="FFFFFF"/>
        </w:rPr>
        <w:t>KM</w:t>
      </w:r>
    </w:p>
    <w:p w14:paraId="71EC3A59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Pledge of Allegiance </w:t>
      </w:r>
      <w:r w:rsidR="002455F9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0E876803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7BAE0258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agenda </w:t>
      </w:r>
    </w:p>
    <w:p w14:paraId="5D9CE034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 </w:t>
      </w:r>
      <w:r w:rsidR="002455F9">
        <w:rPr>
          <w:rFonts w:ascii="Calibri" w:hAnsi="Calibri"/>
          <w:sz w:val="24"/>
          <w:szCs w:val="24"/>
          <w:shd w:val="clear" w:color="auto" w:fill="FFFFFF"/>
        </w:rPr>
        <w:t>AD</w:t>
      </w:r>
    </w:p>
    <w:p w14:paraId="66521D01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  <w:r w:rsidR="002455F9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772FA1B3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 </w:t>
      </w:r>
      <w:r w:rsidR="002455F9">
        <w:rPr>
          <w:rFonts w:ascii="Calibri" w:hAnsi="Calibri"/>
          <w:sz w:val="24"/>
          <w:szCs w:val="24"/>
          <w:shd w:val="clear" w:color="auto" w:fill="FFFFFF"/>
        </w:rPr>
        <w:t>passed</w:t>
      </w:r>
    </w:p>
    <w:p w14:paraId="795B5745" w14:textId="77777777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402FED06" w14:textId="7832A170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BVAA Update:</w:t>
      </w:r>
      <w:r w:rsidR="00243FB1">
        <w:rPr>
          <w:rFonts w:ascii="Calibri" w:hAnsi="Calibri"/>
          <w:sz w:val="24"/>
          <w:szCs w:val="24"/>
          <w:shd w:val="clear" w:color="auto" w:fill="FFFFFF"/>
        </w:rPr>
        <w:t xml:space="preserve"> TF</w:t>
      </w:r>
    </w:p>
    <w:p w14:paraId="09A4DBDF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493A194" w14:textId="50D1B5D9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previous meeting minutes</w:t>
      </w:r>
    </w:p>
    <w:p w14:paraId="7EAA5AA4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</w:t>
      </w:r>
      <w:r w:rsidR="002455F9">
        <w:rPr>
          <w:rFonts w:ascii="Calibri" w:hAnsi="Calibri"/>
          <w:sz w:val="24"/>
          <w:szCs w:val="24"/>
          <w:shd w:val="clear" w:color="auto" w:fill="FFFFFF"/>
        </w:rPr>
        <w:t xml:space="preserve"> AD</w:t>
      </w:r>
    </w:p>
    <w:p w14:paraId="68644867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  <w:lang w:val="it-IT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 w:rsidR="002455F9">
        <w:rPr>
          <w:rFonts w:ascii="Calibri" w:hAnsi="Calibri"/>
          <w:sz w:val="24"/>
          <w:szCs w:val="24"/>
          <w:shd w:val="clear" w:color="auto" w:fill="FFFFFF"/>
          <w:lang w:val="it-IT"/>
        </w:rPr>
        <w:t xml:space="preserve"> TF</w:t>
      </w:r>
    </w:p>
    <w:p w14:paraId="6A3A76F3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results:</w:t>
      </w:r>
      <w:r w:rsidR="00261021">
        <w:rPr>
          <w:rFonts w:ascii="Calibri" w:hAnsi="Calibri"/>
          <w:sz w:val="24"/>
          <w:szCs w:val="24"/>
          <w:shd w:val="clear" w:color="auto" w:fill="FFFFFF"/>
        </w:rPr>
        <w:t xml:space="preserve">  passed</w:t>
      </w:r>
    </w:p>
    <w:p w14:paraId="5FF238D1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6A7AA362" w14:textId="183A1F60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Treasurer</w:t>
      </w:r>
      <w:r>
        <w:rPr>
          <w:rFonts w:ascii="Calibri" w:hAnsi="Calibri"/>
          <w:sz w:val="24"/>
          <w:szCs w:val="24"/>
          <w:shd w:val="clear" w:color="auto" w:fill="FFFFFF"/>
          <w:rtl/>
          <w:lang w:val="ar-SA"/>
        </w:rPr>
        <w:t>’</w:t>
      </w:r>
      <w:r>
        <w:rPr>
          <w:rFonts w:ascii="Calibri" w:hAnsi="Calibri"/>
          <w:sz w:val="24"/>
          <w:szCs w:val="24"/>
          <w:shd w:val="clear" w:color="auto" w:fill="FFFFFF"/>
        </w:rPr>
        <w:t>s financial summary/report </w:t>
      </w:r>
      <w:r w:rsidR="00261021">
        <w:rPr>
          <w:rFonts w:ascii="Calibri" w:hAnsi="Calibri"/>
          <w:sz w:val="24"/>
          <w:szCs w:val="24"/>
          <w:shd w:val="clear" w:color="auto" w:fill="FFFFFF"/>
        </w:rPr>
        <w:t>MS</w:t>
      </w:r>
    </w:p>
    <w:p w14:paraId="7DDAD14C" w14:textId="77777777" w:rsidR="00261021" w:rsidRDefault="00261021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BDB2412" w14:textId="77777777" w:rsidR="00261021" w:rsidRDefault="00261021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  TF</w:t>
      </w:r>
    </w:p>
    <w:p w14:paraId="0103A34E" w14:textId="77777777" w:rsidR="00261021" w:rsidRDefault="00261021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 RC</w:t>
      </w:r>
    </w:p>
    <w:p w14:paraId="3DDE49B7" w14:textId="651A2598" w:rsidR="00243FB1" w:rsidRDefault="00243FB1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 passed</w:t>
      </w:r>
    </w:p>
    <w:p w14:paraId="039C95DF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292E37C6" w14:textId="77777777" w:rsidR="00261021" w:rsidRDefault="00261021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lastRenderedPageBreak/>
        <w:t>Presidents report:  WD</w:t>
      </w:r>
    </w:p>
    <w:p w14:paraId="6D1E68E6" w14:textId="77777777" w:rsidR="00261021" w:rsidRDefault="00261021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42AB226C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Unfinished business </w:t>
      </w:r>
    </w:p>
    <w:p w14:paraId="3A5469D1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1. </w:t>
      </w:r>
      <w:r w:rsidR="003232D8">
        <w:rPr>
          <w:rFonts w:ascii="Calibri" w:hAnsi="Calibri"/>
          <w:sz w:val="24"/>
          <w:szCs w:val="24"/>
          <w:shd w:val="clear" w:color="auto" w:fill="FFFFFF"/>
        </w:rPr>
        <w:t xml:space="preserve"> Table Pennsylvania RG solution.</w:t>
      </w:r>
    </w:p>
    <w:p w14:paraId="536C55EF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 </w:t>
      </w:r>
      <w:r w:rsidR="00A15AE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232D8">
        <w:rPr>
          <w:rFonts w:ascii="Calibri" w:hAnsi="Calibri"/>
          <w:sz w:val="24"/>
          <w:szCs w:val="24"/>
          <w:shd w:val="clear" w:color="auto" w:fill="FFFFFF"/>
        </w:rPr>
        <w:t>TF</w:t>
      </w:r>
    </w:p>
    <w:p w14:paraId="7E2997F3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  <w:r w:rsidR="003232D8">
        <w:rPr>
          <w:rFonts w:ascii="Calibri" w:hAnsi="Calibri"/>
          <w:sz w:val="24"/>
          <w:szCs w:val="24"/>
          <w:shd w:val="clear" w:color="auto" w:fill="FFFFFF"/>
        </w:rPr>
        <w:t xml:space="preserve"> KM</w:t>
      </w:r>
    </w:p>
    <w:p w14:paraId="4CE454FA" w14:textId="2EE4F82C" w:rsidR="00451490" w:rsidRDefault="00451490" w:rsidP="00B76060">
      <w:pPr>
        <w:pStyle w:val="Default"/>
        <w:spacing w:before="0" w:line="240" w:lineRule="auto"/>
        <w:ind w:firstLine="96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 passed</w:t>
      </w:r>
    </w:p>
    <w:p w14:paraId="1CB73539" w14:textId="77777777" w:rsidR="000A1FAF" w:rsidRDefault="000A1FAF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B818D92" w14:textId="77777777" w:rsidR="000A1FAF" w:rsidRDefault="000A1FAF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420E6EA" w14:textId="77777777" w:rsidR="000A1FAF" w:rsidRDefault="000A1FAF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EXECUTIVE SESSION 1:50pm </w:t>
      </w:r>
      <w:r w:rsidR="00F30857">
        <w:rPr>
          <w:rFonts w:ascii="Calibri" w:eastAsia="Calibri" w:hAnsi="Calibri" w:cs="Calibri"/>
          <w:sz w:val="24"/>
          <w:szCs w:val="24"/>
          <w:shd w:val="clear" w:color="auto" w:fill="FFFFFF"/>
        </w:rPr>
        <w:t>–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r w:rsidR="00F30857">
        <w:rPr>
          <w:rFonts w:ascii="Calibri" w:eastAsia="Calibri" w:hAnsi="Calibri" w:cs="Calibri"/>
          <w:sz w:val="24"/>
          <w:szCs w:val="24"/>
          <w:shd w:val="clear" w:color="auto" w:fill="FFFFFF"/>
        </w:rPr>
        <w:t>2:15</w:t>
      </w:r>
    </w:p>
    <w:p w14:paraId="2D4786C9" w14:textId="77777777" w:rsidR="00F30857" w:rsidRDefault="00F30857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C0A9687" w14:textId="77777777" w:rsidR="00F30857" w:rsidRDefault="00F30857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Discussed national Membership meeting, date to be proved at the Feb 16 board meeting</w:t>
      </w:r>
    </w:p>
    <w:p w14:paraId="2D3D73CA" w14:textId="77777777" w:rsidR="000A1FAF" w:rsidRDefault="000A1FAF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98FCF72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New Business </w:t>
      </w:r>
    </w:p>
    <w:p w14:paraId="0D1611B3" w14:textId="77777777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2B1A5DE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 discussion </w:t>
      </w:r>
    </w:p>
    <w:p w14:paraId="14350513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04E7A4DC" w14:textId="77777777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Adjournment time:</w:t>
      </w:r>
      <w:r w:rsidR="000A1D45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915A3B">
        <w:rPr>
          <w:rFonts w:ascii="Calibri" w:hAnsi="Calibri"/>
          <w:sz w:val="24"/>
          <w:szCs w:val="24"/>
          <w:shd w:val="clear" w:color="auto" w:fill="FFFFFF"/>
        </w:rPr>
        <w:t>3</w:t>
      </w:r>
      <w:r w:rsidR="000A1D45">
        <w:rPr>
          <w:rFonts w:ascii="Calibri" w:hAnsi="Calibri"/>
          <w:sz w:val="24"/>
          <w:szCs w:val="24"/>
          <w:shd w:val="clear" w:color="auto" w:fill="FFFFFF"/>
        </w:rPr>
        <w:t>:</w:t>
      </w:r>
      <w:r w:rsidR="00915A3B">
        <w:rPr>
          <w:rFonts w:ascii="Calibri" w:hAnsi="Calibri"/>
          <w:sz w:val="24"/>
          <w:szCs w:val="24"/>
          <w:shd w:val="clear" w:color="auto" w:fill="FFFFFF"/>
        </w:rPr>
        <w:t>07pm</w:t>
      </w:r>
    </w:p>
    <w:p w14:paraId="45AC4E88" w14:textId="77777777" w:rsidR="00BC4FE8" w:rsidRDefault="00BC4FE8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Motion:</w:t>
      </w:r>
      <w:r w:rsidR="00915A3B">
        <w:rPr>
          <w:rFonts w:ascii="Calibri" w:hAnsi="Calibri"/>
          <w:sz w:val="24"/>
          <w:szCs w:val="24"/>
          <w:shd w:val="clear" w:color="auto" w:fill="FFFFFF"/>
        </w:rPr>
        <w:t xml:space="preserve">  KM</w:t>
      </w:r>
    </w:p>
    <w:p w14:paraId="7E4DA399" w14:textId="77777777" w:rsidR="00BC4FE8" w:rsidRDefault="00BC4FE8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Second:</w:t>
      </w:r>
      <w:r w:rsidR="00915A3B">
        <w:rPr>
          <w:rFonts w:ascii="Calibri" w:hAnsi="Calibri"/>
          <w:sz w:val="24"/>
          <w:szCs w:val="24"/>
          <w:shd w:val="clear" w:color="auto" w:fill="FFFFFF"/>
        </w:rPr>
        <w:t xml:space="preserve"> RC</w:t>
      </w:r>
    </w:p>
    <w:p w14:paraId="038A2FE1" w14:textId="77777777" w:rsidR="00BC4FE8" w:rsidRPr="00BC4FE8" w:rsidRDefault="00BC4FE8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Vote Results:</w:t>
      </w:r>
      <w:r w:rsidR="00915A3B">
        <w:rPr>
          <w:rFonts w:ascii="Calibri" w:hAnsi="Calibri"/>
          <w:sz w:val="24"/>
          <w:szCs w:val="24"/>
          <w:shd w:val="clear" w:color="auto" w:fill="FFFFFF"/>
        </w:rPr>
        <w:t xml:space="preserve">  Passed</w:t>
      </w:r>
    </w:p>
    <w:p w14:paraId="675B71A0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A22EB61" w14:textId="048DE8EA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Approved: </w:t>
      </w:r>
      <w:r w:rsidR="000D573D">
        <w:rPr>
          <w:rFonts w:ascii="Calibri" w:hAnsi="Calibri"/>
          <w:sz w:val="24"/>
          <w:szCs w:val="24"/>
          <w:shd w:val="clear" w:color="auto" w:fill="FFFFFF"/>
        </w:rPr>
        <w:t>Feb. 15, 2026 BOD meeting</w:t>
      </w:r>
    </w:p>
    <w:p w14:paraId="68ACC36D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6D2089C" w14:textId="7ED0FC76" w:rsidR="00B76060" w:rsidRDefault="00B76060" w:rsidP="00B76060">
      <w:pPr>
        <w:pStyle w:val="Default"/>
        <w:spacing w:before="0" w:line="240" w:lineRule="auto"/>
      </w:pPr>
      <w:r>
        <w:rPr>
          <w:rFonts w:ascii="Calibri" w:hAnsi="Calibri"/>
          <w:sz w:val="24"/>
          <w:szCs w:val="24"/>
          <w:shd w:val="clear" w:color="auto" w:fill="FFFFFF"/>
        </w:rPr>
        <w:t>Submitted By:</w:t>
      </w:r>
      <w:r w:rsidR="00451490">
        <w:rPr>
          <w:rFonts w:ascii="Calibri" w:hAnsi="Calibri"/>
          <w:sz w:val="24"/>
          <w:szCs w:val="24"/>
          <w:shd w:val="clear" w:color="auto" w:fill="FFFFFF"/>
        </w:rPr>
        <w:t xml:space="preserve"> WD/di</w:t>
      </w:r>
    </w:p>
    <w:p w14:paraId="02A1249D" w14:textId="77777777" w:rsidR="00A22E67" w:rsidRPr="001A2EB4" w:rsidRDefault="00A22E67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</w:p>
    <w:sectPr w:rsidR="00A22E67" w:rsidRPr="001A2E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F132" w14:textId="77777777" w:rsidR="00530A6A" w:rsidRDefault="00530A6A">
      <w:r>
        <w:separator/>
      </w:r>
    </w:p>
  </w:endnote>
  <w:endnote w:type="continuationSeparator" w:id="0">
    <w:p w14:paraId="1FF8BF65" w14:textId="77777777" w:rsidR="00530A6A" w:rsidRDefault="005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778C" w14:textId="77777777" w:rsidR="00B2265A" w:rsidRDefault="00B22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0937" w14:textId="77777777" w:rsidR="00A22E67" w:rsidRDefault="00CD09F1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D7A6" w14:textId="77777777" w:rsidR="00A22E67" w:rsidRDefault="00CD09F1">
    <w:pPr>
      <w:pStyle w:val="Footer"/>
      <w:jc w:val="center"/>
    </w:pPr>
    <w:r>
      <w:rPr>
        <w:sz w:val="22"/>
        <w:szCs w:val="22"/>
      </w:rPr>
      <w:t xml:space="preserve">P.O.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84BF" w14:textId="77777777" w:rsidR="00530A6A" w:rsidRDefault="00530A6A">
      <w:r>
        <w:separator/>
      </w:r>
    </w:p>
  </w:footnote>
  <w:footnote w:type="continuationSeparator" w:id="0">
    <w:p w14:paraId="58799810" w14:textId="77777777" w:rsidR="00530A6A" w:rsidRDefault="0053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E721" w14:textId="77777777" w:rsidR="00B2265A" w:rsidRDefault="00B22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059E" w14:textId="77777777" w:rsidR="00A22E67" w:rsidRDefault="00A22E6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388C" w14:textId="77777777" w:rsidR="00A22E67" w:rsidRDefault="00CD09F1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DFCB5AA" wp14:editId="52D2162B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3" cy="693423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3" cy="693423"/>
                        <a:chOff x="0" y="0"/>
                        <a:chExt cx="2350772" cy="693422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3" cy="5772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1"/>
                          <a:ext cx="362268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1"/>
                          <a:ext cx="297025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8"/>
                          <a:ext cx="495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7"/>
                          <a:ext cx="458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7"/>
                          <a:ext cx="5714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0"/>
                          <a:ext cx="52544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8"/>
                          <a:ext cx="24227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8"/>
                          <a:ext cx="24024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7"/>
                          <a:ext cx="435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7"/>
                          <a:ext cx="458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19"/>
                          <a:ext cx="27022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7"/>
                          <a:ext cx="5714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8"/>
                          <a:ext cx="511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19"/>
                          <a:ext cx="296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19"/>
                          <a:ext cx="30769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8"/>
                          <a:ext cx="495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8"/>
                          <a:ext cx="495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7"/>
                          <a:ext cx="5224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0"/>
                          <a:ext cx="48450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7"/>
                          <a:ext cx="45856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0"/>
                          <a:ext cx="27372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0"/>
                          <a:ext cx="27375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7"/>
                          <a:ext cx="43559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7"/>
                          <a:ext cx="7282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19"/>
                          <a:ext cx="296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19"/>
                          <a:ext cx="307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19" y="621019"/>
                          <a:ext cx="280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3" y="595970"/>
                          <a:ext cx="2345083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3" y="693419"/>
                          <a:ext cx="2345083" cy="3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1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7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1" cy="163811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28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29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29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2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5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2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7"/>
                          <a:ext cx="183641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7"/>
                          <a:ext cx="154096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7"/>
                          <a:ext cx="159324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7"/>
                          <a:ext cx="154100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5"/>
                          <a:ext cx="84324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5"/>
                          <a:ext cx="9182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7"/>
                          <a:ext cx="98647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7"/>
                          <a:ext cx="99771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7"/>
                          <a:ext cx="176822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2"/>
                          <a:ext cx="171372" cy="1740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7"/>
                          <a:ext cx="98644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7"/>
                          <a:ext cx="9977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5"/>
                          <a:ext cx="171371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5"/>
                          <a:ext cx="171368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5"/>
                          <a:ext cx="98643" cy="174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89"/>
                          <a:ext cx="98409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7"/>
                          <a:ext cx="192741" cy="1744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6"/>
                          <a:ext cx="40229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7"/>
                          <a:ext cx="98645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7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6"/>
                          <a:ext cx="159321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6"/>
                          <a:ext cx="40234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5"/>
                          <a:ext cx="98637" cy="1742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2" y="403689"/>
                          <a:ext cx="98412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0" y="408556"/>
                          <a:ext cx="176833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2F515B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2,288610;210552,288610;210552,288610;210552,288610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4,288608;181134,288608;181134,288608;181134,288608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3,288608;148513,288608;148513,288608;148513,288608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4,21569;24774,21569;24774,21569;24774,21569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6,21569;22926,21569;22926,21569;22926,21569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0,21569;28570,21569;28570,21569;28570,21569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2,21567;26272,21567;26272,21567;26272,21567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4,21569;12114,21569;12114,21569;12114,21569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2,21569;12012,21569;12012,21569;12012,21569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7,21569;21777,21569;21777,21569;21777,21569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5,21569;22925,21569;22925,21569;22925,21569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1,21569;28571,21569;28571,21569;28571,21569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4,21569;25574,21569;25574,21569;25574,21569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6,21569;14836,21569;14836,21569;14836,21569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5,21569;24775,21569;24775,21569;24775,21569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6,21569;24776,21569;24776,21569;24776,21569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2,21569;26122,21569;26122,21569;26122,21569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5,21567;24225,21567;24225,21567;24225,21567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8,21569;22928,21569;22928,21569;22928,21569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6,21567;13686,21567;13686,21567;13686,21567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8,21567;13688,21567;13688,21567;13688,21567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0,21569;21780,21569;21780,21569;21780,21569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2,21569;36412,21569;36412,21569;36412,21569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5,21569;14835,21569;14835,21569;14835,21569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7,21569;14037,21569;14037,21569;14037,21569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1,81906;41481,81906;41481,81906;41481,81906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8,81906;41708,81906;41708,81906;41708,81906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4,81906;64664,81906;64664,81906;64664,81906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4,81906;88414,81906;88414,81906;88414,81906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5,81904;43865,81904;43865,81904;43865,81904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5,81821;43865,81821;43865,81821;43865,81821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1,81906;77051,81906;77051,81906;77051,81906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8,81904;43868,81904;43868,81904;43868,81904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6,81821;43866,81821;43866,81821;43866,81821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1,81904;91821,81904;91821,81904;91821,81904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8,81904;77048,81904;77048,81904;77048,81904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2,81904;79662,81904;79662,81904;79662,81904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0,81904;77050,81904;77050,81904;77050,81904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2,81906;42162,81906;42162,81906;42162,81906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3,81906;45913,81906;45913,81906;45913,81906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4,81905;49324,81905;49324,81905;49324,81905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6,81905;49886,81905;49886,81905;49886,81905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1,81904;88411,81904;88411,81904;88411,81904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6,87010;85686,87010;85686,87010;85686,87010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2,81906;49322,81906;49322,81906;49322,81906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89,81906;49889,81906;49889,81906;49889,81906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6,87009;85686,87009;85686,87009;85686,87009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4,87009;85684,87009;85684,87009;85684,87009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2,87108;49322,87108;49322,87108;49322,87108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5,87007;49205,87007;49205,87007;49205,87007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1,87238;96371,87238;96371,87238;96371,87238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3,81906;49323,81906;49323,81906;49323,81906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1,81908;79661,81908;79661,81908;79661,81908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19,87107;49319,87107;49319,87107;49319,87107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6,87007;49206,87007;49206,87007;49206,87007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7,81908;88417,81908;88417,81908;88417,81908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C8D"/>
    <w:multiLevelType w:val="multilevel"/>
    <w:tmpl w:val="EC1E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178A2"/>
    <w:multiLevelType w:val="hybridMultilevel"/>
    <w:tmpl w:val="06D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76283"/>
    <w:multiLevelType w:val="multilevel"/>
    <w:tmpl w:val="EC1EE62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765651">
    <w:abstractNumId w:val="1"/>
  </w:num>
  <w:num w:numId="2" w16cid:durableId="1606883222">
    <w:abstractNumId w:val="2"/>
  </w:num>
  <w:num w:numId="3" w16cid:durableId="66847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B1"/>
    <w:rsid w:val="000A1D45"/>
    <w:rsid w:val="000A1FAF"/>
    <w:rsid w:val="000D573D"/>
    <w:rsid w:val="00125277"/>
    <w:rsid w:val="00126DB3"/>
    <w:rsid w:val="00143B3D"/>
    <w:rsid w:val="001A2EB4"/>
    <w:rsid w:val="00242AEF"/>
    <w:rsid w:val="00243FB1"/>
    <w:rsid w:val="002455F9"/>
    <w:rsid w:val="00261021"/>
    <w:rsid w:val="002D539F"/>
    <w:rsid w:val="003232D8"/>
    <w:rsid w:val="00372306"/>
    <w:rsid w:val="00387BE8"/>
    <w:rsid w:val="0041621A"/>
    <w:rsid w:val="00451490"/>
    <w:rsid w:val="0048445B"/>
    <w:rsid w:val="004C5011"/>
    <w:rsid w:val="00530A6A"/>
    <w:rsid w:val="005B0AC0"/>
    <w:rsid w:val="00607FD4"/>
    <w:rsid w:val="00610069"/>
    <w:rsid w:val="006B73D2"/>
    <w:rsid w:val="006D5F51"/>
    <w:rsid w:val="006F35AC"/>
    <w:rsid w:val="007C5AD9"/>
    <w:rsid w:val="008157F0"/>
    <w:rsid w:val="00904A4D"/>
    <w:rsid w:val="00915A3B"/>
    <w:rsid w:val="00933C8F"/>
    <w:rsid w:val="00A052AD"/>
    <w:rsid w:val="00A15AEA"/>
    <w:rsid w:val="00A22E67"/>
    <w:rsid w:val="00AE6BB7"/>
    <w:rsid w:val="00B2265A"/>
    <w:rsid w:val="00B76060"/>
    <w:rsid w:val="00B850C4"/>
    <w:rsid w:val="00BC4FE8"/>
    <w:rsid w:val="00C23D0D"/>
    <w:rsid w:val="00CD09F1"/>
    <w:rsid w:val="00DD4D06"/>
    <w:rsid w:val="00DF747A"/>
    <w:rsid w:val="00ED4904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5DB5"/>
  <w15:docId w15:val="{B2261435-BC2D-446E-AB66-E65E03DE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eastAsia="Times New Roman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IN~1\AppData\Local\Temp\MicrosoftEdgeDownloads\77267cb5-52b0-4dce-9f15-2c4afcf22fe3\Draft%2027%20Jan%202026%20BOD%20Agenda%20and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04BB5531EB5458F9E2769B0BCB341" ma:contentTypeVersion="0" ma:contentTypeDescription="Create a new document." ma:contentTypeScope="" ma:versionID="1c7f3d03236528d9adf801a3328e06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3A136-545E-4470-A2F9-B645F2C0F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EE26F-253F-4B92-923D-218677685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112C1-DD9F-437C-BE81-C0017B8BA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27 Jan 2026 BOD Agenda and minutes</Template>
  <TotalTime>7</TotalTime>
  <Pages>3</Pages>
  <Words>281</Words>
  <Characters>1515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Ingram</dc:creator>
  <cp:lastModifiedBy>Doug Ingram</cp:lastModifiedBy>
  <cp:revision>2</cp:revision>
  <dcterms:created xsi:type="dcterms:W3CDTF">2026-04-12T18:23:00Z</dcterms:created>
  <dcterms:modified xsi:type="dcterms:W3CDTF">2026-04-12T18:23:00Z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0x010100B9C04BB5531EB5458F9E2769B0BCB341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